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9B" w:rsidRPr="00D5410E" w:rsidRDefault="00DB42DD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E7C84" wp14:editId="263B8F39">
                <wp:simplePos x="0" y="0"/>
                <wp:positionH relativeFrom="column">
                  <wp:posOffset>5107940</wp:posOffset>
                </wp:positionH>
                <wp:positionV relativeFrom="paragraph">
                  <wp:posOffset>4445</wp:posOffset>
                </wp:positionV>
                <wp:extent cx="1044575" cy="733425"/>
                <wp:effectExtent l="0" t="0" r="22225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575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B41" w:rsidRPr="00F435CC" w:rsidRDefault="008E6B41" w:rsidP="00734CB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 w:rsidR="00A94572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INSTITUCIÓN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402.2pt;margin-top:.35pt;width:82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" fillcolor="#92d050" strokecolor="#243f60 [1604]" strokeweight="2pt">
                <v:path arrowok="t"/>
                <v:textbox>
                  <w:txbxContent>
                    <w:p w:rsidR="008E6B41" w:rsidRPr="00F435CC" w:rsidRDefault="008E6B41" w:rsidP="00734CB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 w:rsidR="00A94572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INSTITUCIÓN</w:t>
                      </w:r>
                    </w:p>
                  </w:txbxContent>
                </v:textbox>
              </v:rect>
            </w:pict>
          </mc:Fallback>
        </mc:AlternateConten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 wp14:anchorId="3F07374B" wp14:editId="12E11D67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b/>
          <w:i/>
          <w:sz w:val="22"/>
          <w:szCs w:val="22"/>
        </w:rPr>
        <w:t>Claudio Ibáñez González, I</w:t>
      </w:r>
      <w:r w:rsidRPr="000D064A">
        <w:rPr>
          <w:rFonts w:ascii="Futura Bk BT" w:hAnsi="Futura Bk BT" w:cs="Arial"/>
          <w:b/>
          <w:i/>
          <w:sz w:val="22"/>
          <w:szCs w:val="22"/>
        </w:rPr>
        <w:t>ntendent</w:t>
      </w:r>
      <w:r>
        <w:rPr>
          <w:rFonts w:ascii="Futura Bk BT" w:hAnsi="Futura Bk BT" w:cs="Arial"/>
          <w:b/>
          <w:i/>
          <w:sz w:val="22"/>
          <w:szCs w:val="22"/>
        </w:rPr>
        <w:t>e de la Región de Coquimbo</w:t>
      </w:r>
      <w:r w:rsidRPr="000D064A">
        <w:rPr>
          <w:rFonts w:ascii="Futura Bk BT" w:hAnsi="Futura Bk BT" w:cs="Arial"/>
          <w:b/>
          <w:i/>
          <w:sz w:val="22"/>
          <w:szCs w:val="22"/>
        </w:rPr>
        <w:t>; José Montoya</w:t>
      </w:r>
      <w:r>
        <w:rPr>
          <w:rFonts w:ascii="Futura Bk BT" w:hAnsi="Futura Bk BT" w:cs="Arial"/>
          <w:b/>
          <w:i/>
          <w:sz w:val="22"/>
          <w:szCs w:val="22"/>
        </w:rPr>
        <w:t xml:space="preserve"> Ángel</w:t>
      </w:r>
      <w:r w:rsidRPr="000D064A">
        <w:rPr>
          <w:rFonts w:ascii="Futura Bk BT" w:hAnsi="Futura Bk BT" w:cs="Arial"/>
          <w:b/>
          <w:i/>
          <w:sz w:val="22"/>
          <w:szCs w:val="22"/>
        </w:rPr>
        <w:t>, Presidente del Consejo Regional</w:t>
      </w:r>
      <w:r>
        <w:rPr>
          <w:rFonts w:ascii="Futura Bk BT" w:hAnsi="Futura Bk BT" w:cs="Arial"/>
          <w:b/>
          <w:i/>
          <w:sz w:val="22"/>
          <w:szCs w:val="22"/>
        </w:rPr>
        <w:t xml:space="preserve">, </w:t>
      </w:r>
      <w:r w:rsidR="00A94572">
        <w:rPr>
          <w:rFonts w:ascii="Futura Bk BT" w:hAnsi="Futura Bk BT" w:cs="Arial"/>
          <w:b/>
          <w:i/>
          <w:sz w:val="22"/>
          <w:szCs w:val="22"/>
        </w:rPr>
        <w:t xml:space="preserve">Raúl Godoy Barraza, Presidente de la Comisión de Régimen Interno del Consejo Regional  </w:t>
      </w:r>
      <w:r w:rsidRPr="000D064A">
        <w:rPr>
          <w:rFonts w:ascii="Futura Bk BT" w:hAnsi="Futura Bk BT" w:cs="Arial"/>
          <w:i/>
          <w:sz w:val="22"/>
          <w:szCs w:val="22"/>
        </w:rPr>
        <w:t>en conjunto con</w:t>
      </w:r>
      <w:r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>
        <w:rPr>
          <w:rFonts w:ascii="Futura Bk BT" w:hAnsi="Futura Bk BT" w:cs="Arial"/>
          <w:b/>
          <w:i/>
          <w:sz w:val="22"/>
          <w:szCs w:val="22"/>
        </w:rPr>
        <w:t xml:space="preserve"> (nombre del </w:t>
      </w:r>
      <w:r w:rsidR="00470A70">
        <w:rPr>
          <w:rFonts w:ascii="Futura Bk BT" w:hAnsi="Futura Bk BT" w:cs="Arial"/>
          <w:b/>
          <w:i/>
          <w:sz w:val="22"/>
          <w:szCs w:val="22"/>
        </w:rPr>
        <w:t>representante legal</w:t>
      </w:r>
      <w:r>
        <w:rPr>
          <w:rFonts w:ascii="Futura Bk BT" w:hAnsi="Futura Bk BT" w:cs="Arial"/>
          <w:b/>
          <w:i/>
          <w:sz w:val="22"/>
          <w:szCs w:val="22"/>
        </w:rPr>
        <w:t xml:space="preserve">) </w:t>
      </w:r>
      <w:r>
        <w:rPr>
          <w:rFonts w:ascii="Futura Bk BT" w:hAnsi="Futura Bk BT" w:cs="Arial"/>
          <w:i/>
          <w:sz w:val="22"/>
          <w:szCs w:val="22"/>
        </w:rPr>
        <w:t>Representante Legal</w:t>
      </w:r>
      <w:r w:rsidRPr="00BC3F5D">
        <w:rPr>
          <w:rFonts w:ascii="Futura Bk BT" w:hAnsi="Futura Bk BT" w:cs="Arial"/>
          <w:i/>
          <w:sz w:val="22"/>
          <w:szCs w:val="22"/>
        </w:rPr>
        <w:t xml:space="preserve"> de</w:t>
      </w:r>
      <w:r>
        <w:rPr>
          <w:rFonts w:ascii="Futura Bk BT" w:hAnsi="Futura Bk BT" w:cs="Arial"/>
          <w:i/>
          <w:sz w:val="22"/>
          <w:szCs w:val="22"/>
        </w:rPr>
        <w:t xml:space="preserve"> </w:t>
      </w:r>
      <w:r>
        <w:rPr>
          <w:rFonts w:ascii="Futura Bk BT" w:hAnsi="Futura Bk BT" w:cs="Arial"/>
          <w:b/>
          <w:i/>
          <w:sz w:val="22"/>
          <w:szCs w:val="22"/>
        </w:rPr>
        <w:t>(Nombre de la organización) de (Nombre de la comuna)</w:t>
      </w:r>
      <w:r w:rsidRPr="00D5410E">
        <w:rPr>
          <w:rFonts w:ascii="Futura Bk BT" w:hAnsi="Futura Bk BT" w:cs="Arial"/>
          <w:sz w:val="22"/>
          <w:szCs w:val="22"/>
        </w:rPr>
        <w:t>, tiene</w:t>
      </w:r>
      <w:r>
        <w:rPr>
          <w:rFonts w:ascii="Futura Bk BT" w:hAnsi="Futura Bk BT" w:cs="Arial"/>
          <w:sz w:val="22"/>
          <w:szCs w:val="22"/>
        </w:rPr>
        <w:t>n</w:t>
      </w:r>
      <w:r w:rsidRPr="00D5410E">
        <w:rPr>
          <w:rFonts w:ascii="Futura Bk BT" w:hAnsi="Futura Bk BT" w:cs="Arial"/>
          <w:sz w:val="22"/>
          <w:szCs w:val="22"/>
        </w:rPr>
        <w:t xml:space="preserve"> el agrado de invitar a usted a</w:t>
      </w:r>
      <w:r>
        <w:rPr>
          <w:rFonts w:ascii="Futura Bk BT" w:hAnsi="Futura Bk BT" w:cs="Arial"/>
          <w:sz w:val="22"/>
          <w:szCs w:val="22"/>
        </w:rPr>
        <w:t xml:space="preserve">l </w:t>
      </w:r>
      <w:r w:rsidRPr="00D5410E">
        <w:rPr>
          <w:rFonts w:ascii="Futura Bk BT" w:hAnsi="Futura Bk BT" w:cs="Arial"/>
          <w:b/>
          <w:i/>
          <w:sz w:val="22"/>
          <w:szCs w:val="22"/>
        </w:rPr>
        <w:t>(Evento de inauguración, clausura, muestra, gala, etc.)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r>
        <w:rPr>
          <w:rFonts w:ascii="Futura Bk BT" w:hAnsi="Futura Bk BT" w:cs="Arial"/>
          <w:sz w:val="22"/>
          <w:szCs w:val="22"/>
        </w:rPr>
        <w:t>del proyecto “</w:t>
      </w:r>
      <w:r>
        <w:rPr>
          <w:rFonts w:ascii="Futura Bk BT" w:hAnsi="Futura Bk BT" w:cs="Arial"/>
          <w:b/>
          <w:sz w:val="22"/>
          <w:szCs w:val="22"/>
        </w:rPr>
        <w:t>Nombre del proyecto</w:t>
      </w:r>
      <w:r>
        <w:rPr>
          <w:rFonts w:ascii="Futura Bk BT" w:hAnsi="Futura Bk BT" w:cs="Arial"/>
          <w:sz w:val="22"/>
          <w:szCs w:val="22"/>
        </w:rPr>
        <w:t xml:space="preserve">”, </w:t>
      </w:r>
      <w:r w:rsidRPr="00D5410E">
        <w:rPr>
          <w:rFonts w:ascii="Futura Bk BT" w:hAnsi="Futura Bk BT" w:cs="Arial"/>
          <w:sz w:val="22"/>
          <w:szCs w:val="22"/>
        </w:rPr>
        <w:t xml:space="preserve">financiado por el Fondo </w:t>
      </w:r>
      <w:r w:rsidR="00A94572">
        <w:rPr>
          <w:rFonts w:ascii="Futura Bk BT" w:hAnsi="Futura Bk BT" w:cs="Arial"/>
          <w:sz w:val="22"/>
          <w:szCs w:val="22"/>
        </w:rPr>
        <w:t>de Seguridad Ciudadana</w:t>
      </w:r>
      <w:r w:rsidRPr="000D4042">
        <w:rPr>
          <w:rFonts w:ascii="Futura Bk BT" w:hAnsi="Futura Bk BT" w:cs="Arial"/>
          <w:sz w:val="22"/>
          <w:szCs w:val="22"/>
        </w:rPr>
        <w:t xml:space="preserve"> </w:t>
      </w:r>
      <w:r w:rsidRPr="00D5410E">
        <w:rPr>
          <w:rFonts w:ascii="Futura Bk BT" w:hAnsi="Futura Bk BT" w:cs="Arial"/>
          <w:sz w:val="22"/>
          <w:szCs w:val="22"/>
        </w:rPr>
        <w:t>201</w:t>
      </w:r>
      <w:r>
        <w:rPr>
          <w:rFonts w:ascii="Futura Bk BT" w:hAnsi="Futura Bk BT" w:cs="Arial"/>
          <w:sz w:val="22"/>
          <w:szCs w:val="22"/>
        </w:rPr>
        <w:t>5</w:t>
      </w:r>
      <w:r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(Nombre 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proofErr w:type="spellStart"/>
      <w:r w:rsidRPr="00D5410E">
        <w:rPr>
          <w:rFonts w:ascii="Futura Bk BT" w:hAnsi="Futura Bk BT" w:cs="Arial"/>
          <w:sz w:val="22"/>
          <w:szCs w:val="22"/>
        </w:rPr>
        <w:t>hrs</w:t>
      </w:r>
      <w:proofErr w:type="spellEnd"/>
      <w:r w:rsidRPr="00D5410E">
        <w:rPr>
          <w:rFonts w:ascii="Futura Bk BT" w:hAnsi="Futura Bk BT" w:cs="Arial"/>
          <w:sz w:val="22"/>
          <w:szCs w:val="22"/>
        </w:rPr>
        <w:t xml:space="preserve">. Vuestra asistencia dará realce a nuestra presentación. 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:rsidR="00164B92" w:rsidRPr="000D2F7B" w:rsidRDefault="00164B92" w:rsidP="00164B92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b/>
          <w:i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 xml:space="preserve"> 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br w:type="page"/>
      </w:r>
    </w:p>
    <w:p w:rsidR="00164B92" w:rsidRPr="00D5410E" w:rsidRDefault="00164B92" w:rsidP="00164B92">
      <w:pPr>
        <w:pStyle w:val="Ttul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240" w:after="60"/>
        <w:textAlignment w:val="auto"/>
        <w:rPr>
          <w:rFonts w:ascii="Futura Bk BT" w:hAnsi="Futura Bk BT" w:cs="Arial"/>
          <w:sz w:val="22"/>
          <w:szCs w:val="22"/>
        </w:rPr>
      </w:pPr>
      <w:bookmarkStart w:id="0" w:name="_Toc353874212"/>
      <w:r w:rsidRPr="00D5410E">
        <w:rPr>
          <w:rFonts w:ascii="Futura Bk BT" w:hAnsi="Futura Bk BT" w:cs="Arial"/>
          <w:sz w:val="22"/>
          <w:szCs w:val="22"/>
        </w:rPr>
        <w:lastRenderedPageBreak/>
        <w:t>REQUERIMIENTO DE PIEZAS GRÁFICAS</w:t>
      </w:r>
      <w:bookmarkEnd w:id="0"/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La confección de pasacalles, pendones, afiches u otras piezas gráficas que apunten a difundir el proyecto es necesario que al menos contengan la siguiente información: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Logo del Gobierno Regional de Coquimbo</w:t>
      </w: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del proyecto</w:t>
      </w: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 la institución</w:t>
      </w: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Monto financiado</w:t>
      </w: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Días, horas y lugar donde se realizará la actividad</w:t>
      </w:r>
    </w:p>
    <w:p w:rsidR="00164B92" w:rsidRPr="00D5410E" w:rsidRDefault="00164B92" w:rsidP="00CC463E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360" w:lineRule="auto"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Incorporar la frase:</w:t>
      </w:r>
      <w:r w:rsidRPr="00D5410E">
        <w:rPr>
          <w:rFonts w:ascii="Futura Bk BT" w:hAnsi="Futura Bk BT" w:cs="Arial"/>
          <w:b/>
          <w:sz w:val="22"/>
          <w:szCs w:val="22"/>
        </w:rPr>
        <w:t xml:space="preserve"> </w:t>
      </w:r>
      <w:r>
        <w:rPr>
          <w:rFonts w:ascii="Futura Bk BT" w:hAnsi="Futura Bk BT" w:cs="Arial"/>
          <w:b/>
          <w:sz w:val="22"/>
          <w:szCs w:val="22"/>
        </w:rPr>
        <w:t>“</w:t>
      </w:r>
      <w:r w:rsidRPr="00D5410E">
        <w:rPr>
          <w:rFonts w:ascii="Futura Bk BT" w:hAnsi="Futura Bk BT" w:cs="Arial"/>
          <w:b/>
          <w:sz w:val="22"/>
          <w:szCs w:val="22"/>
        </w:rPr>
        <w:t xml:space="preserve">PROYECTO FINANCIADO CON </w:t>
      </w:r>
      <w:r w:rsidR="00CC463E" w:rsidRPr="00D5410E">
        <w:rPr>
          <w:rFonts w:ascii="Futura Bk BT" w:hAnsi="Futura Bk BT" w:cs="Arial"/>
          <w:b/>
          <w:sz w:val="22"/>
          <w:szCs w:val="22"/>
        </w:rPr>
        <w:t xml:space="preserve">EL </w:t>
      </w:r>
      <w:r w:rsidR="00CC463E" w:rsidRPr="00CC463E">
        <w:rPr>
          <w:rFonts w:ascii="Futura Bk BT" w:hAnsi="Futura Bk BT" w:cs="Arial"/>
          <w:b/>
          <w:sz w:val="22"/>
          <w:szCs w:val="22"/>
        </w:rPr>
        <w:t xml:space="preserve">FONDO </w:t>
      </w:r>
      <w:r w:rsidR="00A94572">
        <w:rPr>
          <w:rFonts w:ascii="Futura Bk BT" w:hAnsi="Futura Bk BT" w:cs="Arial"/>
          <w:b/>
          <w:sz w:val="22"/>
          <w:szCs w:val="22"/>
        </w:rPr>
        <w:t xml:space="preserve">DE SEGURIDAD CIUDADANA </w:t>
      </w:r>
      <w:bookmarkStart w:id="1" w:name="_GoBack"/>
      <w:bookmarkEnd w:id="1"/>
      <w:r w:rsidR="00CC463E" w:rsidRPr="00CC463E">
        <w:rPr>
          <w:rFonts w:ascii="Futura Bk BT" w:hAnsi="Futura Bk BT" w:cs="Arial"/>
          <w:b/>
          <w:sz w:val="22"/>
          <w:szCs w:val="22"/>
        </w:rPr>
        <w:t xml:space="preserve">2015 </w:t>
      </w:r>
      <w:r w:rsidRPr="00D5410E">
        <w:rPr>
          <w:rFonts w:ascii="Futura Bk BT" w:hAnsi="Futura Bk BT" w:cs="Arial"/>
          <w:b/>
          <w:sz w:val="22"/>
          <w:szCs w:val="22"/>
        </w:rPr>
        <w:t>DEL GOBIERNO REGIONAL DE COQUIMBO</w:t>
      </w:r>
      <w:r>
        <w:rPr>
          <w:rFonts w:ascii="Futura Bk BT" w:hAnsi="Futura Bk BT" w:cs="Arial"/>
          <w:b/>
          <w:sz w:val="22"/>
          <w:szCs w:val="22"/>
        </w:rPr>
        <w:t>”</w:t>
      </w:r>
    </w:p>
    <w:p w:rsidR="00164B92" w:rsidRPr="00D5410E" w:rsidRDefault="00164B92" w:rsidP="00164B92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p w:rsidR="00197608" w:rsidRPr="00D5410E" w:rsidRDefault="00197608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sectPr w:rsidR="00197608" w:rsidRPr="00D5410E" w:rsidSect="00E11078">
      <w:headerReference w:type="default" r:id="rId10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6DE" w:rsidRDefault="00B476DE">
      <w:r>
        <w:separator/>
      </w:r>
    </w:p>
  </w:endnote>
  <w:endnote w:type="continuationSeparator" w:id="0">
    <w:p w:rsidR="00B476DE" w:rsidRDefault="00B4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6DE" w:rsidRDefault="00B476DE">
      <w:r>
        <w:separator/>
      </w:r>
    </w:p>
  </w:footnote>
  <w:footnote w:type="continuationSeparator" w:id="0">
    <w:p w:rsidR="00B476DE" w:rsidRDefault="00B47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1C"/>
    <w:rsid w:val="0000150F"/>
    <w:rsid w:val="00001817"/>
    <w:rsid w:val="000021CD"/>
    <w:rsid w:val="00004113"/>
    <w:rsid w:val="00004CED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BC2"/>
    <w:rsid w:val="0007628B"/>
    <w:rsid w:val="00077099"/>
    <w:rsid w:val="00082165"/>
    <w:rsid w:val="00082FC4"/>
    <w:rsid w:val="00084DEE"/>
    <w:rsid w:val="00085A52"/>
    <w:rsid w:val="000862EA"/>
    <w:rsid w:val="000875E4"/>
    <w:rsid w:val="00091B59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4042"/>
    <w:rsid w:val="000D4907"/>
    <w:rsid w:val="000D4A39"/>
    <w:rsid w:val="000E159A"/>
    <w:rsid w:val="000E1E47"/>
    <w:rsid w:val="000E3F57"/>
    <w:rsid w:val="000E4717"/>
    <w:rsid w:val="000E4A47"/>
    <w:rsid w:val="000E6F00"/>
    <w:rsid w:val="000E7200"/>
    <w:rsid w:val="000E79B0"/>
    <w:rsid w:val="000F21FD"/>
    <w:rsid w:val="000F23D4"/>
    <w:rsid w:val="000F2CF7"/>
    <w:rsid w:val="000F2F9A"/>
    <w:rsid w:val="000F581D"/>
    <w:rsid w:val="000F6270"/>
    <w:rsid w:val="000F6A0E"/>
    <w:rsid w:val="000F7471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4B92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1A2D"/>
    <w:rsid w:val="00193194"/>
    <w:rsid w:val="001940F6"/>
    <w:rsid w:val="00196EC0"/>
    <w:rsid w:val="00197608"/>
    <w:rsid w:val="001A0370"/>
    <w:rsid w:val="001A0891"/>
    <w:rsid w:val="001A24A0"/>
    <w:rsid w:val="001A41B5"/>
    <w:rsid w:val="001A4486"/>
    <w:rsid w:val="001A645A"/>
    <w:rsid w:val="001A6539"/>
    <w:rsid w:val="001A7BB9"/>
    <w:rsid w:val="001B0A11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DC7"/>
    <w:rsid w:val="00284288"/>
    <w:rsid w:val="00284324"/>
    <w:rsid w:val="0028594A"/>
    <w:rsid w:val="00287D8E"/>
    <w:rsid w:val="00290716"/>
    <w:rsid w:val="0029507B"/>
    <w:rsid w:val="00295349"/>
    <w:rsid w:val="00295629"/>
    <w:rsid w:val="00296AA4"/>
    <w:rsid w:val="00296AF8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11EA"/>
    <w:rsid w:val="002C344F"/>
    <w:rsid w:val="002C5403"/>
    <w:rsid w:val="002C5676"/>
    <w:rsid w:val="002C7E8F"/>
    <w:rsid w:val="002D0305"/>
    <w:rsid w:val="002D2196"/>
    <w:rsid w:val="002D4249"/>
    <w:rsid w:val="002D65A7"/>
    <w:rsid w:val="002E0F4F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FDA"/>
    <w:rsid w:val="003117BF"/>
    <w:rsid w:val="00311E0E"/>
    <w:rsid w:val="003124CA"/>
    <w:rsid w:val="0031527D"/>
    <w:rsid w:val="0031723F"/>
    <w:rsid w:val="00317806"/>
    <w:rsid w:val="003178D8"/>
    <w:rsid w:val="00320E57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311E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3A6B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3F6D"/>
    <w:rsid w:val="00384407"/>
    <w:rsid w:val="00385372"/>
    <w:rsid w:val="00392CE1"/>
    <w:rsid w:val="0039467D"/>
    <w:rsid w:val="00397F1B"/>
    <w:rsid w:val="003A3D2E"/>
    <w:rsid w:val="003A3F30"/>
    <w:rsid w:val="003A467F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3B"/>
    <w:rsid w:val="003E44D2"/>
    <w:rsid w:val="003E49F5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6F46"/>
    <w:rsid w:val="00427BF8"/>
    <w:rsid w:val="00431DD4"/>
    <w:rsid w:val="004332B1"/>
    <w:rsid w:val="00433AB1"/>
    <w:rsid w:val="00434AC9"/>
    <w:rsid w:val="0043544F"/>
    <w:rsid w:val="00441F7D"/>
    <w:rsid w:val="004433DA"/>
    <w:rsid w:val="0044590C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62422"/>
    <w:rsid w:val="00464AEF"/>
    <w:rsid w:val="00464B9D"/>
    <w:rsid w:val="00470301"/>
    <w:rsid w:val="00470A70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1813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7CF8"/>
    <w:rsid w:val="0050231C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189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5F3C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657B"/>
    <w:rsid w:val="006E7250"/>
    <w:rsid w:val="006E73D3"/>
    <w:rsid w:val="006F0B8A"/>
    <w:rsid w:val="006F21F0"/>
    <w:rsid w:val="006F2F1B"/>
    <w:rsid w:val="006F4090"/>
    <w:rsid w:val="006F42CE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5F30"/>
    <w:rsid w:val="007C3A68"/>
    <w:rsid w:val="007C4CCE"/>
    <w:rsid w:val="007C5BB1"/>
    <w:rsid w:val="007D2196"/>
    <w:rsid w:val="007D2656"/>
    <w:rsid w:val="007E04E0"/>
    <w:rsid w:val="007E07FB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1440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4B1F"/>
    <w:rsid w:val="008E55D7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7EEC"/>
    <w:rsid w:val="0093049B"/>
    <w:rsid w:val="00931D80"/>
    <w:rsid w:val="0093303E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74C1"/>
    <w:rsid w:val="009C7B25"/>
    <w:rsid w:val="009D0C73"/>
    <w:rsid w:val="009D41E9"/>
    <w:rsid w:val="009E0234"/>
    <w:rsid w:val="009E2C65"/>
    <w:rsid w:val="009E2F7C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9AA"/>
    <w:rsid w:val="00A9001D"/>
    <w:rsid w:val="00A90568"/>
    <w:rsid w:val="00A912D7"/>
    <w:rsid w:val="00A91E40"/>
    <w:rsid w:val="00A9378E"/>
    <w:rsid w:val="00A93A6B"/>
    <w:rsid w:val="00A94572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3572"/>
    <w:rsid w:val="00AC360B"/>
    <w:rsid w:val="00AC5074"/>
    <w:rsid w:val="00AC574B"/>
    <w:rsid w:val="00AC6426"/>
    <w:rsid w:val="00AD0BE0"/>
    <w:rsid w:val="00AD1F9B"/>
    <w:rsid w:val="00AD209D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3044"/>
    <w:rsid w:val="00B45636"/>
    <w:rsid w:val="00B47365"/>
    <w:rsid w:val="00B476DE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F0023"/>
    <w:rsid w:val="00BF333B"/>
    <w:rsid w:val="00BF3FDA"/>
    <w:rsid w:val="00BF69DA"/>
    <w:rsid w:val="00BF7E66"/>
    <w:rsid w:val="00C02B47"/>
    <w:rsid w:val="00C030AC"/>
    <w:rsid w:val="00C041A4"/>
    <w:rsid w:val="00C06E59"/>
    <w:rsid w:val="00C117C7"/>
    <w:rsid w:val="00C12509"/>
    <w:rsid w:val="00C16F9E"/>
    <w:rsid w:val="00C21393"/>
    <w:rsid w:val="00C218F4"/>
    <w:rsid w:val="00C22515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7A5"/>
    <w:rsid w:val="00C420CB"/>
    <w:rsid w:val="00C425E1"/>
    <w:rsid w:val="00C44769"/>
    <w:rsid w:val="00C45776"/>
    <w:rsid w:val="00C53F69"/>
    <w:rsid w:val="00C56324"/>
    <w:rsid w:val="00C60BDF"/>
    <w:rsid w:val="00C60BEC"/>
    <w:rsid w:val="00C61833"/>
    <w:rsid w:val="00C62D81"/>
    <w:rsid w:val="00C62FEE"/>
    <w:rsid w:val="00C641AE"/>
    <w:rsid w:val="00C6434B"/>
    <w:rsid w:val="00C6754E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F2A"/>
    <w:rsid w:val="00CA5F01"/>
    <w:rsid w:val="00CB1463"/>
    <w:rsid w:val="00CB2D33"/>
    <w:rsid w:val="00CB3C35"/>
    <w:rsid w:val="00CB5DCB"/>
    <w:rsid w:val="00CC463E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0187"/>
    <w:rsid w:val="00D52BB5"/>
    <w:rsid w:val="00D53C60"/>
    <w:rsid w:val="00D5410E"/>
    <w:rsid w:val="00D55D9F"/>
    <w:rsid w:val="00D568DB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3AD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DA3"/>
    <w:rsid w:val="00E22F4F"/>
    <w:rsid w:val="00E23004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A7DCC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1626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6C83"/>
    <w:rsid w:val="00F82263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6BCA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6B7A"/>
    <w:rsid w:val="00FF6C7B"/>
    <w:rsid w:val="00FF77A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  <w:style w:type="character" w:customStyle="1" w:styleId="Ttulo1Car">
    <w:name w:val="Título 1 Car"/>
    <w:basedOn w:val="Fuentedeprrafopredeter"/>
    <w:link w:val="Ttulo1"/>
    <w:rsid w:val="00164B92"/>
    <w:rPr>
      <w:rFonts w:ascii="Tahoma" w:hAnsi="Tahoma"/>
      <w:b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  <w:style w:type="character" w:customStyle="1" w:styleId="Ttulo1Car">
    <w:name w:val="Título 1 Car"/>
    <w:basedOn w:val="Fuentedeprrafopredeter"/>
    <w:link w:val="Ttulo1"/>
    <w:rsid w:val="00164B92"/>
    <w:rPr>
      <w:rFonts w:ascii="Tahoma" w:hAnsi="Tahoma"/>
      <w:b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96B07-47C6-49F7-AEBD-98B86022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45D3C95E.dotm</Template>
  <TotalTime>1</TotalTime>
  <Pages>2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1341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3</cp:revision>
  <cp:lastPrinted>2015-06-08T12:31:00Z</cp:lastPrinted>
  <dcterms:created xsi:type="dcterms:W3CDTF">2015-07-28T19:41:00Z</dcterms:created>
  <dcterms:modified xsi:type="dcterms:W3CDTF">2015-07-28T19:42:00Z</dcterms:modified>
</cp:coreProperties>
</file>